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E43C" w14:textId="77777777" w:rsidR="00F048DE" w:rsidRPr="00D22212" w:rsidRDefault="00F7441C" w:rsidP="00344FA7">
      <w:pPr>
        <w:pStyle w:val="Title"/>
      </w:pPr>
      <w:r>
        <w:t>Contribution</w:t>
      </w:r>
      <w:r w:rsidR="00CE22DE" w:rsidRPr="00D22212">
        <w:t xml:space="preserve"> Form</w:t>
      </w:r>
    </w:p>
    <w:p w14:paraId="0CEFA605" w14:textId="5EE5F224" w:rsidR="00DF4340" w:rsidRDefault="00846F5C" w:rsidP="00DF4340">
      <w:pPr>
        <w:pStyle w:val="Heading1"/>
        <w:ind w:left="0"/>
      </w:pPr>
      <w:r>
        <w:rPr>
          <w:noProof/>
        </w:rPr>
        <w:drawing>
          <wp:inline distT="0" distB="0" distL="0" distR="0" wp14:anchorId="2082CE58" wp14:editId="5532B758">
            <wp:extent cx="809625" cy="866775"/>
            <wp:effectExtent l="0" t="0" r="9525" b="9525"/>
            <wp:docPr id="1" name="Picture 1" descr="NS P_pri_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 P_pri_c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41C">
        <w:t xml:space="preserve">   </w:t>
      </w:r>
      <w:r w:rsidR="00DF4340">
        <w:tab/>
      </w:r>
      <w:r w:rsidR="00DF4340">
        <w:tab/>
      </w:r>
      <w:r w:rsidR="00426F9C">
        <w:t xml:space="preserve">      </w:t>
      </w:r>
      <w:r w:rsidR="00F7441C">
        <w:t xml:space="preserve">Charles </w:t>
      </w:r>
      <w:r w:rsidR="00DF4340">
        <w:t>"</w:t>
      </w:r>
      <w:r w:rsidR="00F7441C">
        <w:t>Minnie</w:t>
      </w:r>
      <w:r w:rsidR="00DF4340">
        <w:t>"</w:t>
      </w:r>
      <w:r w:rsidR="00F7441C">
        <w:t xml:space="preserve"> Dole</w:t>
      </w:r>
    </w:p>
    <w:p w14:paraId="60C0C796" w14:textId="77777777" w:rsidR="00521B89" w:rsidRDefault="00F7441C" w:rsidP="00DF4340">
      <w:pPr>
        <w:pStyle w:val="Heading1"/>
        <w:ind w:left="0"/>
        <w:jc w:val="center"/>
      </w:pPr>
      <w:r>
        <w:t xml:space="preserve">Service and Safety Memorial </w:t>
      </w:r>
      <w:r w:rsidR="00DF4340">
        <w:t>Contribution</w:t>
      </w:r>
    </w:p>
    <w:p w14:paraId="5EB5A10E" w14:textId="403A5EFC" w:rsidR="00351A06" w:rsidRDefault="00F7441C" w:rsidP="00F7441C">
      <w:pPr>
        <w:pStyle w:val="Heading2"/>
      </w:pPr>
      <w:r>
        <w:tab/>
        <w:t xml:space="preserve">     </w:t>
      </w:r>
      <w:r w:rsidR="00426F9C">
        <w:t xml:space="preserve">                    </w:t>
      </w:r>
      <w:r>
        <w:t>Decades of Safety and Service</w:t>
      </w:r>
    </w:p>
    <w:p w14:paraId="78F06E93" w14:textId="77777777" w:rsidR="00DF4340" w:rsidRDefault="00DF4340" w:rsidP="00F7441C">
      <w:pPr>
        <w:pStyle w:val="Heading3"/>
      </w:pPr>
    </w:p>
    <w:p w14:paraId="3ACEEB19" w14:textId="77777777" w:rsidR="00F7441C" w:rsidRPr="00D22212" w:rsidRDefault="00C97ACD" w:rsidP="00F7441C">
      <w:pPr>
        <w:pStyle w:val="Heading3"/>
      </w:pPr>
      <w:r>
        <w:t>Deceased</w:t>
      </w:r>
      <w:r w:rsidR="00F7441C">
        <w:t xml:space="preserve"> Patroller</w:t>
      </w:r>
      <w:r w:rsidR="00F7441C" w:rsidRPr="00D22212">
        <w:t xml:space="preserve"> Information (please print or type)</w:t>
      </w:r>
    </w:p>
    <w:tbl>
      <w:tblPr>
        <w:tblW w:w="1028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10"/>
        <w:gridCol w:w="6372"/>
      </w:tblGrid>
      <w:tr w:rsidR="00E56C00" w:rsidRPr="0025212D" w14:paraId="4E78E58B" w14:textId="77777777" w:rsidTr="0025212D">
        <w:trPr>
          <w:trHeight w:val="267"/>
        </w:trPr>
        <w:tc>
          <w:tcPr>
            <w:tcW w:w="3910" w:type="dxa"/>
            <w:vAlign w:val="center"/>
          </w:tcPr>
          <w:p w14:paraId="2F1DF4ED" w14:textId="77777777" w:rsidR="00F7441C" w:rsidRPr="005C3242" w:rsidRDefault="00F7441C" w:rsidP="0025212D">
            <w:pPr>
              <w:pStyle w:val="BodyText2"/>
              <w:ind w:right="-310"/>
            </w:pPr>
            <w:r w:rsidRPr="005C3242">
              <w:t>Name</w:t>
            </w:r>
            <w:r>
              <w:t xml:space="preserve"> of Patroller</w:t>
            </w:r>
          </w:p>
        </w:tc>
        <w:tc>
          <w:tcPr>
            <w:tcW w:w="6372" w:type="dxa"/>
            <w:vAlign w:val="center"/>
          </w:tcPr>
          <w:p w14:paraId="2B49EF95" w14:textId="77777777" w:rsidR="00F7441C" w:rsidRPr="008D58F2" w:rsidRDefault="00F7441C" w:rsidP="00C97ACD">
            <w:pPr>
              <w:pStyle w:val="BodyText2"/>
            </w:pPr>
          </w:p>
        </w:tc>
      </w:tr>
      <w:tr w:rsidR="00E56C00" w:rsidRPr="0025212D" w14:paraId="1C99563C" w14:textId="77777777" w:rsidTr="0025212D">
        <w:trPr>
          <w:trHeight w:val="827"/>
        </w:trPr>
        <w:tc>
          <w:tcPr>
            <w:tcW w:w="3910" w:type="dxa"/>
            <w:vAlign w:val="center"/>
          </w:tcPr>
          <w:p w14:paraId="0F0AEB1A" w14:textId="77777777" w:rsidR="00F7441C" w:rsidRPr="005C3242" w:rsidRDefault="00F7441C" w:rsidP="00C97ACD">
            <w:pPr>
              <w:pStyle w:val="BodyText2"/>
            </w:pPr>
            <w:r>
              <w:t xml:space="preserve">How </w:t>
            </w:r>
            <w:r w:rsidR="00C97ACD">
              <w:t>deceased</w:t>
            </w:r>
            <w:r>
              <w:t xml:space="preserve"> was instrumental in </w:t>
            </w:r>
            <w:r w:rsidR="00E56C00">
              <w:t>ski p</w:t>
            </w:r>
            <w:r>
              <w:t>atrolling and/or the ski industry</w:t>
            </w:r>
          </w:p>
        </w:tc>
        <w:tc>
          <w:tcPr>
            <w:tcW w:w="6372" w:type="dxa"/>
            <w:vAlign w:val="center"/>
          </w:tcPr>
          <w:p w14:paraId="30EA039C" w14:textId="77777777" w:rsidR="00F7441C" w:rsidRPr="008D58F2" w:rsidRDefault="00F7441C" w:rsidP="00C97ACD">
            <w:pPr>
              <w:pStyle w:val="BodyText2"/>
            </w:pPr>
          </w:p>
        </w:tc>
      </w:tr>
      <w:tr w:rsidR="00E56C00" w:rsidRPr="0025212D" w14:paraId="4F9AE7EF" w14:textId="77777777" w:rsidTr="0025212D">
        <w:trPr>
          <w:trHeight w:val="267"/>
        </w:trPr>
        <w:tc>
          <w:tcPr>
            <w:tcW w:w="3910" w:type="dxa"/>
            <w:vAlign w:val="center"/>
          </w:tcPr>
          <w:p w14:paraId="418DF81D" w14:textId="77777777" w:rsidR="00F7441C" w:rsidRPr="005C3242" w:rsidRDefault="00E56C00" w:rsidP="00C97ACD">
            <w:pPr>
              <w:pStyle w:val="BodyText2"/>
            </w:pPr>
            <w:r>
              <w:t>Home Patrol or Family Member’s Patrol</w:t>
            </w:r>
          </w:p>
        </w:tc>
        <w:tc>
          <w:tcPr>
            <w:tcW w:w="6372" w:type="dxa"/>
            <w:vAlign w:val="center"/>
          </w:tcPr>
          <w:p w14:paraId="7E7452D6" w14:textId="77777777" w:rsidR="00F7441C" w:rsidRPr="008D58F2" w:rsidRDefault="00F7441C" w:rsidP="00C97ACD">
            <w:pPr>
              <w:pStyle w:val="BodyText2"/>
            </w:pPr>
          </w:p>
        </w:tc>
      </w:tr>
      <w:tr w:rsidR="00E56C00" w:rsidRPr="0025212D" w14:paraId="7E7721A8" w14:textId="77777777" w:rsidTr="0025212D">
        <w:trPr>
          <w:trHeight w:val="267"/>
        </w:trPr>
        <w:tc>
          <w:tcPr>
            <w:tcW w:w="3910" w:type="dxa"/>
            <w:vAlign w:val="center"/>
          </w:tcPr>
          <w:p w14:paraId="04C08FF9" w14:textId="77777777" w:rsidR="00F7441C" w:rsidRPr="005C3242" w:rsidRDefault="00E56C00" w:rsidP="00C97ACD">
            <w:pPr>
              <w:pStyle w:val="BodyText2"/>
            </w:pPr>
            <w:r>
              <w:t>Mountain Resort</w:t>
            </w:r>
          </w:p>
        </w:tc>
        <w:tc>
          <w:tcPr>
            <w:tcW w:w="6372" w:type="dxa"/>
            <w:vAlign w:val="center"/>
          </w:tcPr>
          <w:p w14:paraId="6A5FF642" w14:textId="77777777" w:rsidR="00F7441C" w:rsidRPr="008D58F2" w:rsidRDefault="00F7441C" w:rsidP="00C97ACD">
            <w:pPr>
              <w:pStyle w:val="BodyText2"/>
            </w:pPr>
          </w:p>
        </w:tc>
      </w:tr>
      <w:tr w:rsidR="00E56C00" w:rsidRPr="0025212D" w14:paraId="16BF7E80" w14:textId="77777777" w:rsidTr="0025212D">
        <w:trPr>
          <w:trHeight w:val="267"/>
        </w:trPr>
        <w:tc>
          <w:tcPr>
            <w:tcW w:w="3910" w:type="dxa"/>
            <w:vAlign w:val="center"/>
          </w:tcPr>
          <w:p w14:paraId="3B532883" w14:textId="77777777" w:rsidR="00F7441C" w:rsidRPr="005C3242" w:rsidRDefault="00F7441C" w:rsidP="00C97ACD">
            <w:pPr>
              <w:pStyle w:val="BodyText2"/>
            </w:pPr>
          </w:p>
        </w:tc>
        <w:tc>
          <w:tcPr>
            <w:tcW w:w="6372" w:type="dxa"/>
            <w:vAlign w:val="center"/>
          </w:tcPr>
          <w:p w14:paraId="0045F473" w14:textId="77777777" w:rsidR="00F7441C" w:rsidRPr="008D58F2" w:rsidRDefault="00F7441C" w:rsidP="00C97ACD">
            <w:pPr>
              <w:pStyle w:val="BodyText2"/>
            </w:pPr>
          </w:p>
        </w:tc>
      </w:tr>
      <w:tr w:rsidR="00E56C00" w:rsidRPr="0025212D" w14:paraId="4E1D4AEC" w14:textId="77777777" w:rsidTr="0025212D">
        <w:trPr>
          <w:trHeight w:val="282"/>
        </w:trPr>
        <w:tc>
          <w:tcPr>
            <w:tcW w:w="3910" w:type="dxa"/>
            <w:vAlign w:val="center"/>
          </w:tcPr>
          <w:p w14:paraId="4B64BA1C" w14:textId="77777777" w:rsidR="00F7441C" w:rsidRPr="005C3242" w:rsidRDefault="00F7441C" w:rsidP="00C97ACD">
            <w:pPr>
              <w:pStyle w:val="BodyText2"/>
            </w:pPr>
          </w:p>
        </w:tc>
        <w:tc>
          <w:tcPr>
            <w:tcW w:w="6372" w:type="dxa"/>
            <w:vAlign w:val="center"/>
          </w:tcPr>
          <w:p w14:paraId="7244A28F" w14:textId="77777777" w:rsidR="00F7441C" w:rsidRPr="008D58F2" w:rsidRDefault="00F7441C" w:rsidP="00C97ACD">
            <w:pPr>
              <w:pStyle w:val="BodyText2"/>
            </w:pPr>
          </w:p>
        </w:tc>
      </w:tr>
    </w:tbl>
    <w:p w14:paraId="54D02D0E" w14:textId="77777777" w:rsidR="003B5661" w:rsidRPr="00D22212" w:rsidRDefault="00E56C00" w:rsidP="00E211C7">
      <w:pPr>
        <w:pStyle w:val="Heading3"/>
      </w:pPr>
      <w:r>
        <w:t>Benefactor</w:t>
      </w:r>
      <w:r w:rsidR="003B5661" w:rsidRPr="00D22212">
        <w:t xml:space="preserve"> Information</w:t>
      </w:r>
      <w:r w:rsidR="00A61C69" w:rsidRPr="00D22212">
        <w:t xml:space="preserve"> (please print or type)</w:t>
      </w:r>
    </w:p>
    <w:tbl>
      <w:tblPr>
        <w:tblW w:w="1028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88"/>
        <w:gridCol w:w="7294"/>
      </w:tblGrid>
      <w:tr w:rsidR="003B5661" w:rsidRPr="0025212D" w14:paraId="63E30830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515D4C73" w14:textId="77777777" w:rsidR="005C3242" w:rsidRPr="005C3242" w:rsidRDefault="005C3242" w:rsidP="00B468D7">
            <w:pPr>
              <w:pStyle w:val="BodyText2"/>
            </w:pPr>
            <w:r w:rsidRPr="005C3242">
              <w:t>Name</w:t>
            </w:r>
            <w:r w:rsidR="00E56C00">
              <w:t xml:space="preserve"> of benefactor</w:t>
            </w:r>
          </w:p>
        </w:tc>
        <w:tc>
          <w:tcPr>
            <w:tcW w:w="7294" w:type="dxa"/>
            <w:vAlign w:val="center"/>
          </w:tcPr>
          <w:p w14:paraId="034AB3DE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7AD1980E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17BE10A7" w14:textId="77777777" w:rsidR="003B5661" w:rsidRPr="005C3242" w:rsidRDefault="00F7441C" w:rsidP="00B468D7">
            <w:pPr>
              <w:pStyle w:val="BodyText2"/>
            </w:pPr>
            <w:r>
              <w:t>A</w:t>
            </w:r>
            <w:r w:rsidR="005C3242" w:rsidRPr="005C3242">
              <w:t>ddress</w:t>
            </w:r>
            <w:r w:rsidR="00E56C00">
              <w:t xml:space="preserve"> of benefactor</w:t>
            </w:r>
          </w:p>
        </w:tc>
        <w:tc>
          <w:tcPr>
            <w:tcW w:w="7294" w:type="dxa"/>
            <w:vAlign w:val="center"/>
          </w:tcPr>
          <w:p w14:paraId="7191A0C5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079BEB37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55C33FE7" w14:textId="77777777" w:rsidR="003B5661" w:rsidRPr="005C3242" w:rsidRDefault="005C3242" w:rsidP="00B468D7">
            <w:pPr>
              <w:pStyle w:val="BodyText2"/>
            </w:pPr>
            <w:r w:rsidRPr="005C3242">
              <w:t>City</w:t>
            </w:r>
          </w:p>
        </w:tc>
        <w:tc>
          <w:tcPr>
            <w:tcW w:w="7294" w:type="dxa"/>
            <w:vAlign w:val="center"/>
          </w:tcPr>
          <w:p w14:paraId="3E7773A2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2720C397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039B5CE6" w14:textId="77777777" w:rsidR="003B5661" w:rsidRPr="005C3242" w:rsidRDefault="005C3242" w:rsidP="00B468D7">
            <w:pPr>
              <w:pStyle w:val="BodyText2"/>
            </w:pPr>
            <w:r w:rsidRPr="005C3242">
              <w:t>State</w:t>
            </w:r>
          </w:p>
        </w:tc>
        <w:tc>
          <w:tcPr>
            <w:tcW w:w="7294" w:type="dxa"/>
            <w:vAlign w:val="center"/>
          </w:tcPr>
          <w:p w14:paraId="7A4794B4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085729AF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2EFC379F" w14:textId="77777777" w:rsidR="003B5661" w:rsidRPr="005C3242" w:rsidRDefault="005C3242" w:rsidP="00B468D7">
            <w:pPr>
              <w:pStyle w:val="BodyText2"/>
            </w:pPr>
            <w:r w:rsidRPr="005C3242">
              <w:t>Z</w:t>
            </w:r>
            <w:r w:rsidR="00344FA7">
              <w:t>IP</w:t>
            </w:r>
            <w:r w:rsidR="00E11021">
              <w:t xml:space="preserve"> Code</w:t>
            </w:r>
          </w:p>
        </w:tc>
        <w:tc>
          <w:tcPr>
            <w:tcW w:w="7294" w:type="dxa"/>
            <w:vAlign w:val="center"/>
          </w:tcPr>
          <w:p w14:paraId="1CEE9858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76EB5B59" w14:textId="77777777" w:rsidTr="0025212D">
        <w:trPr>
          <w:trHeight w:val="282"/>
        </w:trPr>
        <w:tc>
          <w:tcPr>
            <w:tcW w:w="2988" w:type="dxa"/>
            <w:vAlign w:val="center"/>
          </w:tcPr>
          <w:p w14:paraId="12E6DD84" w14:textId="77777777" w:rsidR="003B5661" w:rsidRPr="005C3242" w:rsidRDefault="00E56C00" w:rsidP="00B468D7">
            <w:pPr>
              <w:pStyle w:val="BodyText2"/>
            </w:pPr>
            <w:r>
              <w:t>Phone number of benefactor</w:t>
            </w:r>
          </w:p>
        </w:tc>
        <w:tc>
          <w:tcPr>
            <w:tcW w:w="7294" w:type="dxa"/>
            <w:vAlign w:val="center"/>
          </w:tcPr>
          <w:p w14:paraId="3DCCDA9C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421B0509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3E1C6CE1" w14:textId="77777777" w:rsidR="003B5661" w:rsidRPr="005C3242" w:rsidRDefault="00E56C00" w:rsidP="00B468D7">
            <w:pPr>
              <w:pStyle w:val="BodyText2"/>
            </w:pPr>
            <w:r>
              <w:t>Name and address of family member to be contacted about donation</w:t>
            </w:r>
          </w:p>
        </w:tc>
        <w:tc>
          <w:tcPr>
            <w:tcW w:w="7294" w:type="dxa"/>
            <w:vAlign w:val="center"/>
          </w:tcPr>
          <w:p w14:paraId="6389BDD7" w14:textId="77777777" w:rsidR="00C97ACD" w:rsidRDefault="00C97ACD" w:rsidP="00B468D7">
            <w:pPr>
              <w:pStyle w:val="BodyText2"/>
            </w:pPr>
          </w:p>
          <w:p w14:paraId="3644D399" w14:textId="77777777" w:rsidR="00BD034C" w:rsidRDefault="00BD034C" w:rsidP="00B468D7">
            <w:pPr>
              <w:pStyle w:val="BodyText2"/>
            </w:pPr>
          </w:p>
          <w:p w14:paraId="09765D0B" w14:textId="77777777" w:rsidR="00BD034C" w:rsidRDefault="00BD034C" w:rsidP="00B468D7">
            <w:pPr>
              <w:pStyle w:val="BodyText2"/>
            </w:pPr>
          </w:p>
          <w:p w14:paraId="1CDC14EA" w14:textId="77777777" w:rsidR="00BD034C" w:rsidRPr="008D58F2" w:rsidRDefault="00BD034C" w:rsidP="00B468D7">
            <w:pPr>
              <w:pStyle w:val="BodyText2"/>
            </w:pPr>
          </w:p>
        </w:tc>
      </w:tr>
      <w:tr w:rsidR="003B5661" w:rsidRPr="0025212D" w14:paraId="75D2DCB1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219D14AB" w14:textId="77777777" w:rsidR="003B5661" w:rsidRPr="005C3242" w:rsidRDefault="00E56C00" w:rsidP="00B468D7">
            <w:pPr>
              <w:pStyle w:val="BodyText2"/>
            </w:pPr>
            <w:r>
              <w:t>Phone number of family member</w:t>
            </w:r>
          </w:p>
        </w:tc>
        <w:tc>
          <w:tcPr>
            <w:tcW w:w="7294" w:type="dxa"/>
            <w:vAlign w:val="center"/>
          </w:tcPr>
          <w:p w14:paraId="222EBB44" w14:textId="77777777" w:rsidR="003B5661" w:rsidRPr="008D58F2" w:rsidRDefault="003B5661" w:rsidP="00B468D7">
            <w:pPr>
              <w:pStyle w:val="BodyText2"/>
            </w:pPr>
          </w:p>
        </w:tc>
      </w:tr>
      <w:tr w:rsidR="003B5661" w:rsidRPr="0025212D" w14:paraId="320FF51F" w14:textId="77777777" w:rsidTr="0025212D">
        <w:trPr>
          <w:trHeight w:val="267"/>
        </w:trPr>
        <w:tc>
          <w:tcPr>
            <w:tcW w:w="2988" w:type="dxa"/>
            <w:vAlign w:val="center"/>
          </w:tcPr>
          <w:p w14:paraId="35696CF6" w14:textId="77777777" w:rsidR="003B5661" w:rsidRPr="005C3242" w:rsidRDefault="003B5661" w:rsidP="00B468D7">
            <w:pPr>
              <w:pStyle w:val="BodyText2"/>
            </w:pPr>
          </w:p>
        </w:tc>
        <w:tc>
          <w:tcPr>
            <w:tcW w:w="7294" w:type="dxa"/>
            <w:vAlign w:val="center"/>
          </w:tcPr>
          <w:p w14:paraId="2885DA2F" w14:textId="77777777" w:rsidR="003B5661" w:rsidRPr="008D58F2" w:rsidRDefault="003B5661" w:rsidP="00B468D7">
            <w:pPr>
              <w:pStyle w:val="BodyText2"/>
            </w:pPr>
          </w:p>
        </w:tc>
      </w:tr>
    </w:tbl>
    <w:p w14:paraId="293B7B02" w14:textId="77777777" w:rsidR="00B468D7" w:rsidRPr="00F7441C" w:rsidRDefault="00B468D7" w:rsidP="00E211C7">
      <w:pPr>
        <w:pStyle w:val="Heading3"/>
        <w:rPr>
          <w:sz w:val="10"/>
          <w:szCs w:val="10"/>
        </w:rPr>
      </w:pPr>
    </w:p>
    <w:p w14:paraId="69EABFE9" w14:textId="77777777" w:rsidR="005C3242" w:rsidRPr="00D22212" w:rsidRDefault="005C3242" w:rsidP="00E211C7">
      <w:pPr>
        <w:pStyle w:val="Heading3"/>
      </w:pPr>
      <w:r w:rsidRPr="00D22212">
        <w:t>Pledge Information</w:t>
      </w:r>
    </w:p>
    <w:p w14:paraId="6DD132B8" w14:textId="77777777" w:rsidR="00F7441C" w:rsidRPr="00F7441C" w:rsidRDefault="005C3242" w:rsidP="00F7441C">
      <w:pPr>
        <w:pStyle w:val="BodyText2"/>
        <w:rPr>
          <w:sz w:val="10"/>
          <w:szCs w:val="10"/>
        </w:rPr>
      </w:pPr>
      <w:r>
        <w:t>I (</w:t>
      </w:r>
      <w:r w:rsidRPr="00B468D7">
        <w:t>we) pledge a total of $</w:t>
      </w:r>
      <w:r w:rsidR="00B35EE5" w:rsidRPr="00B468D7">
        <w:fldChar w:fldCharType="begin"/>
      </w:r>
      <w:r w:rsidR="00B35EE5" w:rsidRPr="00B468D7">
        <w:instrText xml:space="preserve"> MACROBUTTON  DoFieldClick _______________ </w:instrText>
      </w:r>
      <w:r w:rsidR="00B35EE5" w:rsidRPr="00B468D7">
        <w:fldChar w:fldCharType="end"/>
      </w:r>
      <w:r w:rsidR="00340825">
        <w:t xml:space="preserve"> </w:t>
      </w:r>
      <w:r w:rsidR="00344FA7">
        <w:br/>
      </w:r>
    </w:p>
    <w:p w14:paraId="0D93BE53" w14:textId="77777777" w:rsidR="00BF1516" w:rsidRDefault="00BF1516" w:rsidP="00F7441C">
      <w:pPr>
        <w:pStyle w:val="BodyText2"/>
      </w:pPr>
      <w:r>
        <w:t xml:space="preserve">I (we) plan to make </w:t>
      </w:r>
      <w:r w:rsidR="00E11021">
        <w:t>this</w:t>
      </w:r>
      <w:r>
        <w:t xml:space="preserve"> contribution in the form of</w:t>
      </w:r>
      <w:r w:rsidR="00955F51">
        <w:t>:</w:t>
      </w:r>
      <w:r w:rsidR="00344FA7">
        <w:br/>
      </w:r>
      <w:r w:rsidR="00340825">
        <w:fldChar w:fldCharType="begin"/>
      </w:r>
      <w:r w:rsidR="00340825">
        <w:instrText xml:space="preserve"> MACROBUTTON  DoFieldClick ____</w:instrText>
      </w:r>
      <w:r w:rsidR="00340825">
        <w:fldChar w:fldCharType="end"/>
      </w:r>
      <w:r w:rsidR="00340825">
        <w:t xml:space="preserve"> </w:t>
      </w:r>
      <w:r w:rsidR="00E11021" w:rsidRPr="0013340B">
        <w:t>c</w:t>
      </w:r>
      <w:r>
        <w:t xml:space="preserve">ash </w:t>
      </w:r>
      <w:r w:rsidR="00B468D7">
        <w:fldChar w:fldCharType="begin"/>
      </w:r>
      <w:r w:rsidR="00B468D7">
        <w:instrText xml:space="preserve"> MACROBUTTON  DoFieldClick ____</w:instrText>
      </w:r>
      <w:r w:rsidR="00B468D7">
        <w:fldChar w:fldCharType="end"/>
      </w:r>
      <w:r w:rsidR="00340825">
        <w:t xml:space="preserve"> </w:t>
      </w:r>
      <w:r w:rsidR="00E11021" w:rsidRPr="0013340B">
        <w:t>c</w:t>
      </w:r>
      <w:r>
        <w:t>heck</w:t>
      </w:r>
      <w:r w:rsidR="005E5320">
        <w:t xml:space="preserve"> </w:t>
      </w:r>
      <w:r w:rsidR="00B468D7">
        <w:fldChar w:fldCharType="begin"/>
      </w:r>
      <w:r w:rsidR="00B468D7">
        <w:instrText xml:space="preserve"> MACROBUTTON  DoFieldClick ____</w:instrText>
      </w:r>
      <w:r w:rsidR="00B468D7">
        <w:fldChar w:fldCharType="end"/>
      </w:r>
      <w:r w:rsidR="00340825">
        <w:t xml:space="preserve"> </w:t>
      </w:r>
      <w:r w:rsidR="00E11021" w:rsidRPr="0013340B">
        <w:t>c</w:t>
      </w:r>
      <w:r w:rsidR="005E5320">
        <w:t xml:space="preserve">redit </w:t>
      </w:r>
      <w:r w:rsidR="00E11021">
        <w:t>c</w:t>
      </w:r>
      <w:r w:rsidR="005E5320">
        <w:t xml:space="preserve">ard </w:t>
      </w:r>
    </w:p>
    <w:tbl>
      <w:tblPr>
        <w:tblW w:w="1028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88"/>
        <w:gridCol w:w="7294"/>
      </w:tblGrid>
      <w:tr w:rsidR="005E5320" w14:paraId="1EB6A06F" w14:textId="77777777" w:rsidTr="0025212D">
        <w:tc>
          <w:tcPr>
            <w:tcW w:w="2988" w:type="dxa"/>
          </w:tcPr>
          <w:p w14:paraId="77F924D4" w14:textId="77777777" w:rsidR="005E5320" w:rsidRDefault="005E5320" w:rsidP="00344FA7">
            <w:pPr>
              <w:pStyle w:val="BodyText2"/>
            </w:pPr>
            <w:r>
              <w:t xml:space="preserve">Credit </w:t>
            </w:r>
            <w:r w:rsidR="00E11021">
              <w:t>c</w:t>
            </w:r>
            <w:r>
              <w:t xml:space="preserve">ard </w:t>
            </w:r>
            <w:r w:rsidR="00EE47E7">
              <w:t>type</w:t>
            </w:r>
          </w:p>
        </w:tc>
        <w:tc>
          <w:tcPr>
            <w:tcW w:w="7294" w:type="dxa"/>
          </w:tcPr>
          <w:p w14:paraId="2C06DF70" w14:textId="77777777" w:rsidR="005E5320" w:rsidRDefault="005E5320" w:rsidP="0075184F">
            <w:pPr>
              <w:pStyle w:val="BodyText2"/>
            </w:pPr>
          </w:p>
        </w:tc>
      </w:tr>
      <w:tr w:rsidR="005E5320" w14:paraId="030FA174" w14:textId="77777777" w:rsidTr="0025212D">
        <w:tc>
          <w:tcPr>
            <w:tcW w:w="2988" w:type="dxa"/>
          </w:tcPr>
          <w:p w14:paraId="5F358682" w14:textId="77777777" w:rsidR="005E5320" w:rsidRDefault="005E5320" w:rsidP="00344FA7">
            <w:pPr>
              <w:pStyle w:val="BodyText2"/>
            </w:pPr>
            <w:r>
              <w:t>C</w:t>
            </w:r>
            <w:r w:rsidR="00E11021">
              <w:t>redit card number</w:t>
            </w:r>
          </w:p>
        </w:tc>
        <w:tc>
          <w:tcPr>
            <w:tcW w:w="7294" w:type="dxa"/>
          </w:tcPr>
          <w:p w14:paraId="23760E4F" w14:textId="77777777" w:rsidR="005E5320" w:rsidRDefault="005E5320" w:rsidP="0075184F">
            <w:pPr>
              <w:pStyle w:val="BodyText2"/>
            </w:pPr>
          </w:p>
        </w:tc>
      </w:tr>
      <w:tr w:rsidR="005E5320" w14:paraId="73C6EEEB" w14:textId="77777777" w:rsidTr="0025212D">
        <w:tc>
          <w:tcPr>
            <w:tcW w:w="2988" w:type="dxa"/>
          </w:tcPr>
          <w:p w14:paraId="09B18DD3" w14:textId="77777777" w:rsidR="005E5320" w:rsidRDefault="005E5320" w:rsidP="00344FA7">
            <w:pPr>
              <w:pStyle w:val="BodyText2"/>
            </w:pPr>
            <w:r>
              <w:t xml:space="preserve">Expiration </w:t>
            </w:r>
            <w:r w:rsidR="00E11021">
              <w:t>d</w:t>
            </w:r>
            <w:r>
              <w:t>ate</w:t>
            </w:r>
          </w:p>
        </w:tc>
        <w:tc>
          <w:tcPr>
            <w:tcW w:w="7294" w:type="dxa"/>
          </w:tcPr>
          <w:p w14:paraId="7B9A9159" w14:textId="77777777" w:rsidR="005E5320" w:rsidRDefault="005E5320" w:rsidP="0075184F">
            <w:pPr>
              <w:pStyle w:val="BodyText2"/>
            </w:pPr>
          </w:p>
        </w:tc>
      </w:tr>
      <w:tr w:rsidR="005E5320" w14:paraId="418FEF6F" w14:textId="77777777" w:rsidTr="0025212D">
        <w:tc>
          <w:tcPr>
            <w:tcW w:w="2988" w:type="dxa"/>
          </w:tcPr>
          <w:p w14:paraId="31C89825" w14:textId="77777777" w:rsidR="005E5320" w:rsidRDefault="005E5320" w:rsidP="00344FA7">
            <w:pPr>
              <w:pStyle w:val="BodyText2"/>
            </w:pPr>
            <w:r>
              <w:t xml:space="preserve">Authorized </w:t>
            </w:r>
            <w:r w:rsidR="00E11021">
              <w:t>s</w:t>
            </w:r>
            <w:r>
              <w:t>ignature</w:t>
            </w:r>
          </w:p>
        </w:tc>
        <w:tc>
          <w:tcPr>
            <w:tcW w:w="7294" w:type="dxa"/>
          </w:tcPr>
          <w:p w14:paraId="77819722" w14:textId="77777777" w:rsidR="005E5320" w:rsidRDefault="005E5320" w:rsidP="0075184F">
            <w:pPr>
              <w:pStyle w:val="BodyText2"/>
            </w:pPr>
          </w:p>
        </w:tc>
      </w:tr>
    </w:tbl>
    <w:p w14:paraId="49E1475F" w14:textId="77777777" w:rsidR="002F40D1" w:rsidRDefault="00846F5C" w:rsidP="002F40D1">
      <w:pPr>
        <w:pStyle w:val="Heading1"/>
        <w:ind w:left="0"/>
      </w:pPr>
      <w:r>
        <w:rPr>
          <w:noProof/>
        </w:rPr>
        <w:lastRenderedPageBreak/>
        <w:drawing>
          <wp:inline distT="0" distB="0" distL="0" distR="0" wp14:anchorId="15B09FB6" wp14:editId="33EBBC72">
            <wp:extent cx="895350" cy="952500"/>
            <wp:effectExtent l="0" t="0" r="0" b="0"/>
            <wp:docPr id="2" name="Picture 2" descr="NS P_pri_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 P_pri_c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0D1">
        <w:t xml:space="preserve">   Charles “Minnie” Dole Service and Safety Memorial Fund</w:t>
      </w:r>
    </w:p>
    <w:p w14:paraId="627BDD61" w14:textId="4B224179" w:rsidR="002F40D1" w:rsidRDefault="002F40D1" w:rsidP="002F40D1">
      <w:pPr>
        <w:pStyle w:val="Heading2"/>
      </w:pPr>
      <w:r>
        <w:tab/>
        <w:t xml:space="preserve">     </w:t>
      </w:r>
      <w:r w:rsidR="003356B7">
        <w:t xml:space="preserve">                             </w:t>
      </w:r>
      <w:r>
        <w:t>Decades of Safety and Service</w:t>
      </w:r>
    </w:p>
    <w:p w14:paraId="44E8B239" w14:textId="77777777" w:rsidR="002F40D1" w:rsidRDefault="002F40D1" w:rsidP="00E211C7">
      <w:pPr>
        <w:pStyle w:val="Heading3"/>
      </w:pPr>
    </w:p>
    <w:p w14:paraId="2E0A0256" w14:textId="77777777" w:rsidR="002F40D1" w:rsidRDefault="002F40D1" w:rsidP="00E211C7">
      <w:pPr>
        <w:pStyle w:val="Heading3"/>
      </w:pPr>
    </w:p>
    <w:p w14:paraId="5108579C" w14:textId="77777777" w:rsidR="002F40D1" w:rsidRDefault="002F40D1" w:rsidP="00E211C7">
      <w:pPr>
        <w:pStyle w:val="Heading3"/>
      </w:pPr>
    </w:p>
    <w:p w14:paraId="4815E89E" w14:textId="77777777" w:rsidR="005E5320" w:rsidRPr="00D22212" w:rsidRDefault="00E6568C" w:rsidP="00E211C7">
      <w:pPr>
        <w:pStyle w:val="Heading3"/>
      </w:pPr>
      <w:r w:rsidRPr="00D22212">
        <w:t>Acknowledgement Information</w:t>
      </w:r>
    </w:p>
    <w:p w14:paraId="0B89D34A" w14:textId="77777777" w:rsidR="005E5320" w:rsidRDefault="005E5320" w:rsidP="0075184F">
      <w:pPr>
        <w:pStyle w:val="BodyText2"/>
      </w:pPr>
      <w:r>
        <w:t xml:space="preserve">Please </w:t>
      </w:r>
      <w:r w:rsidR="00C97ACD">
        <w:t>write how name should appear on plaque</w:t>
      </w:r>
      <w:r>
        <w:t>: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5E5320" w14:paraId="3565A2DD" w14:textId="77777777" w:rsidTr="0025212D">
        <w:tc>
          <w:tcPr>
            <w:tcW w:w="8856" w:type="dxa"/>
          </w:tcPr>
          <w:p w14:paraId="417B61D9" w14:textId="77777777" w:rsidR="001B777E" w:rsidRDefault="001B777E" w:rsidP="00344FA7">
            <w:pPr>
              <w:pStyle w:val="BodyText2"/>
            </w:pPr>
          </w:p>
        </w:tc>
      </w:tr>
    </w:tbl>
    <w:p w14:paraId="1725DABE" w14:textId="77777777" w:rsidR="005E5320" w:rsidRDefault="001A3CCA" w:rsidP="00344FA7">
      <w:pPr>
        <w:pStyle w:val="BodyText"/>
      </w:pPr>
      <w:r>
        <w:fldChar w:fldCharType="begin"/>
      </w:r>
      <w:r>
        <w:instrText xml:space="preserve"> MACROBUTTON  DoFieldClick ____</w:instrText>
      </w:r>
      <w:r>
        <w:fldChar w:fldCharType="end"/>
      </w:r>
      <w:r w:rsidR="005E5320">
        <w:t xml:space="preserve"> I (we) wish to have our gift remain anonymous.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5E5320" w:rsidRPr="0025212D" w14:paraId="5E29B96C" w14:textId="77777777" w:rsidTr="0025212D">
        <w:tc>
          <w:tcPr>
            <w:tcW w:w="8856" w:type="dxa"/>
          </w:tcPr>
          <w:p w14:paraId="2245786D" w14:textId="77777777" w:rsidR="005E5320" w:rsidRPr="005E5320" w:rsidRDefault="005E5320" w:rsidP="00344FA7">
            <w:pPr>
              <w:pStyle w:val="BodyText2"/>
            </w:pPr>
            <w:r w:rsidRPr="005E5320">
              <w:t>Signature(s)</w:t>
            </w:r>
          </w:p>
        </w:tc>
      </w:tr>
      <w:tr w:rsidR="005E5320" w:rsidRPr="0025212D" w14:paraId="0C007A43" w14:textId="77777777" w:rsidTr="0025212D">
        <w:tc>
          <w:tcPr>
            <w:tcW w:w="8856" w:type="dxa"/>
          </w:tcPr>
          <w:p w14:paraId="01BB5D8C" w14:textId="77777777" w:rsidR="005E5320" w:rsidRPr="005E5320" w:rsidRDefault="005E5320" w:rsidP="00344FA7">
            <w:pPr>
              <w:pStyle w:val="BodyText2"/>
            </w:pPr>
            <w:r>
              <w:t>Date</w:t>
            </w:r>
          </w:p>
        </w:tc>
      </w:tr>
    </w:tbl>
    <w:p w14:paraId="095F0AE0" w14:textId="77777777" w:rsidR="00CE22DE" w:rsidRDefault="00CE22DE" w:rsidP="00344FA7">
      <w:pPr>
        <w:pStyle w:val="BodyText"/>
      </w:pPr>
      <w:r>
        <w:t>Please make checks, corporate matches</w:t>
      </w:r>
      <w:r w:rsidR="00E11021">
        <w:t>,</w:t>
      </w:r>
      <w:r>
        <w:t xml:space="preserve"> or other gifts payable to:</w:t>
      </w:r>
    </w:p>
    <w:p w14:paraId="1E30F621" w14:textId="77777777" w:rsidR="00C97ACD" w:rsidRDefault="00C97ACD" w:rsidP="00C97ACD">
      <w:pPr>
        <w:pStyle w:val="BodyText"/>
        <w:spacing w:before="0" w:after="0"/>
      </w:pPr>
      <w:r>
        <w:t xml:space="preserve">National Ski Patrol Memorial </w:t>
      </w:r>
      <w:r w:rsidR="00DF4340">
        <w:t>Contribution</w:t>
      </w:r>
    </w:p>
    <w:p w14:paraId="575F1480" w14:textId="0CD4F403" w:rsidR="00C97ACD" w:rsidRDefault="00041661" w:rsidP="00C97ACD">
      <w:pPr>
        <w:pStyle w:val="BodyText"/>
        <w:spacing w:before="0" w:after="0"/>
      </w:pPr>
      <w:r>
        <w:t xml:space="preserve">Attn: </w:t>
      </w:r>
      <w:r w:rsidR="00DF4340">
        <w:t xml:space="preserve">Finance </w:t>
      </w:r>
      <w:r w:rsidR="003F5BC1">
        <w:t xml:space="preserve">and Awards </w:t>
      </w:r>
      <w:r w:rsidR="00DF4340">
        <w:t>Department</w:t>
      </w:r>
      <w:r w:rsidR="003F5BC1">
        <w:t xml:space="preserve"> </w:t>
      </w:r>
    </w:p>
    <w:p w14:paraId="75A25481" w14:textId="77777777" w:rsidR="00C97ACD" w:rsidRDefault="00C97ACD" w:rsidP="00C97ACD">
      <w:pPr>
        <w:pStyle w:val="BodyText"/>
        <w:spacing w:before="0" w:after="0"/>
      </w:pPr>
      <w:smartTag w:uri="urn:schemas-microsoft-com:office:smarttags" w:element="Street">
        <w:smartTag w:uri="urn:schemas-microsoft-com:office:smarttags" w:element="address">
          <w:r>
            <w:t>133 S. Van Gordon St</w:t>
          </w:r>
        </w:smartTag>
      </w:smartTag>
      <w:r>
        <w:t>.  Ste. 100</w:t>
      </w:r>
    </w:p>
    <w:p w14:paraId="6F90C92E" w14:textId="77777777" w:rsidR="00C97ACD" w:rsidRDefault="00C97ACD" w:rsidP="00C97ACD">
      <w:pPr>
        <w:pStyle w:val="BodyText"/>
        <w:spacing w:before="0" w:after="0"/>
      </w:pPr>
      <w:smartTag w:uri="urn:schemas-microsoft-com:office:smarttags" w:element="place">
        <w:smartTag w:uri="urn:schemas-microsoft-com:office:smarttags" w:element="City">
          <w:r>
            <w:t>Lakewood</w:t>
          </w:r>
        </w:smartTag>
        <w:r>
          <w:t xml:space="preserve">, </w:t>
        </w:r>
        <w:smartTag w:uri="urn:schemas-microsoft-com:office:smarttags" w:element="State">
          <w:r>
            <w:t>CO</w:t>
          </w:r>
        </w:smartTag>
        <w:r>
          <w:t xml:space="preserve"> </w:t>
        </w:r>
        <w:smartTag w:uri="urn:schemas-microsoft-com:office:smarttags" w:element="PostalCode">
          <w:r>
            <w:t>80228</w:t>
          </w:r>
        </w:smartTag>
      </w:smartTag>
    </w:p>
    <w:sectPr w:rsidR="00C97ACD" w:rsidSect="00FF3F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976543">
    <w:abstractNumId w:val="9"/>
  </w:num>
  <w:num w:numId="2" w16cid:durableId="493571405">
    <w:abstractNumId w:val="7"/>
  </w:num>
  <w:num w:numId="3" w16cid:durableId="121387179">
    <w:abstractNumId w:val="6"/>
  </w:num>
  <w:num w:numId="4" w16cid:durableId="349137841">
    <w:abstractNumId w:val="5"/>
  </w:num>
  <w:num w:numId="5" w16cid:durableId="523860341">
    <w:abstractNumId w:val="8"/>
  </w:num>
  <w:num w:numId="6" w16cid:durableId="1145271422">
    <w:abstractNumId w:val="3"/>
  </w:num>
  <w:num w:numId="7" w16cid:durableId="219943919">
    <w:abstractNumId w:val="2"/>
  </w:num>
  <w:num w:numId="8" w16cid:durableId="517281395">
    <w:abstractNumId w:val="1"/>
  </w:num>
  <w:num w:numId="9" w16cid:durableId="1533808725">
    <w:abstractNumId w:val="0"/>
  </w:num>
  <w:num w:numId="10" w16cid:durableId="1682733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1C"/>
    <w:rsid w:val="00006C21"/>
    <w:rsid w:val="00041661"/>
    <w:rsid w:val="0004654B"/>
    <w:rsid w:val="0013340B"/>
    <w:rsid w:val="001A3CCA"/>
    <w:rsid w:val="001B777E"/>
    <w:rsid w:val="00207B24"/>
    <w:rsid w:val="0025212D"/>
    <w:rsid w:val="002F40D1"/>
    <w:rsid w:val="003356B7"/>
    <w:rsid w:val="00340825"/>
    <w:rsid w:val="00344FA7"/>
    <w:rsid w:val="00351A06"/>
    <w:rsid w:val="00361BBB"/>
    <w:rsid w:val="00391028"/>
    <w:rsid w:val="00392470"/>
    <w:rsid w:val="003B5661"/>
    <w:rsid w:val="003F5BC1"/>
    <w:rsid w:val="00426F9C"/>
    <w:rsid w:val="00521B89"/>
    <w:rsid w:val="005B0124"/>
    <w:rsid w:val="005C3242"/>
    <w:rsid w:val="005C457B"/>
    <w:rsid w:val="005D4E33"/>
    <w:rsid w:val="005E5320"/>
    <w:rsid w:val="00685438"/>
    <w:rsid w:val="006B5698"/>
    <w:rsid w:val="0075184F"/>
    <w:rsid w:val="00754C17"/>
    <w:rsid w:val="007744E7"/>
    <w:rsid w:val="007A1FCF"/>
    <w:rsid w:val="007A4254"/>
    <w:rsid w:val="007E3B3C"/>
    <w:rsid w:val="00807737"/>
    <w:rsid w:val="00846F5C"/>
    <w:rsid w:val="008A18C3"/>
    <w:rsid w:val="008D58F2"/>
    <w:rsid w:val="008E6C56"/>
    <w:rsid w:val="00955F51"/>
    <w:rsid w:val="00976900"/>
    <w:rsid w:val="00A61C69"/>
    <w:rsid w:val="00B35EE5"/>
    <w:rsid w:val="00B468D7"/>
    <w:rsid w:val="00B70347"/>
    <w:rsid w:val="00BD034C"/>
    <w:rsid w:val="00BF1516"/>
    <w:rsid w:val="00C52F83"/>
    <w:rsid w:val="00C97ACD"/>
    <w:rsid w:val="00CD55C2"/>
    <w:rsid w:val="00CD5AC9"/>
    <w:rsid w:val="00CE22DE"/>
    <w:rsid w:val="00D026F4"/>
    <w:rsid w:val="00D22212"/>
    <w:rsid w:val="00D375B3"/>
    <w:rsid w:val="00D623F4"/>
    <w:rsid w:val="00DA2C20"/>
    <w:rsid w:val="00DF4340"/>
    <w:rsid w:val="00E0050D"/>
    <w:rsid w:val="00E11021"/>
    <w:rsid w:val="00E211C7"/>
    <w:rsid w:val="00E373ED"/>
    <w:rsid w:val="00E55B8B"/>
    <w:rsid w:val="00E56C00"/>
    <w:rsid w:val="00E6568C"/>
    <w:rsid w:val="00EA7F5E"/>
    <w:rsid w:val="00EE47E7"/>
    <w:rsid w:val="00F048DE"/>
    <w:rsid w:val="00F2369E"/>
    <w:rsid w:val="00F40DE1"/>
    <w:rsid w:val="00F7441C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FCE0A3E"/>
  <w15:chartTrackingRefBased/>
  <w15:docId w15:val="{A6403F94-50D1-45CB-8942-FFD9422D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ourne\LOCALS~1\Temp\TCD23.tmp\Donation%20pledg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Form</vt:lpstr>
    </vt:vector>
  </TitlesOfParts>
  <Manager/>
  <Company>Microsoft Corporation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Form</dc:title>
  <dc:subject/>
  <dc:creator>Beckett Stokes</dc:creator>
  <cp:keywords/>
  <dc:description/>
  <cp:lastModifiedBy>Cheri Overton</cp:lastModifiedBy>
  <cp:revision>5</cp:revision>
  <cp:lastPrinted>2003-07-29T17:56:00Z</cp:lastPrinted>
  <dcterms:created xsi:type="dcterms:W3CDTF">2020-08-07T17:43:00Z</dcterms:created>
  <dcterms:modified xsi:type="dcterms:W3CDTF">2024-01-19T16:43:00Z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  <property fmtid="{D5CDD505-2E9C-101B-9397-08002B2CF9AE}" pid="3" name="_NewReviewCycle">
    <vt:lpwstr/>
  </property>
</Properties>
</file>